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1"/>
        <w:gridCol w:w="708"/>
        <w:gridCol w:w="284"/>
        <w:gridCol w:w="709"/>
        <w:gridCol w:w="141"/>
        <w:gridCol w:w="284"/>
        <w:gridCol w:w="709"/>
        <w:gridCol w:w="425"/>
        <w:gridCol w:w="992"/>
        <w:gridCol w:w="142"/>
        <w:gridCol w:w="1134"/>
        <w:gridCol w:w="1276"/>
        <w:gridCol w:w="283"/>
        <w:gridCol w:w="851"/>
        <w:gridCol w:w="1275"/>
        <w:gridCol w:w="284"/>
        <w:gridCol w:w="850"/>
        <w:gridCol w:w="567"/>
        <w:gridCol w:w="426"/>
        <w:gridCol w:w="283"/>
        <w:gridCol w:w="709"/>
        <w:gridCol w:w="142"/>
        <w:gridCol w:w="708"/>
        <w:gridCol w:w="709"/>
        <w:gridCol w:w="142"/>
        <w:gridCol w:w="992"/>
      </w:tblGrid>
      <w:tr w:rsidR="00A1036D" w:rsidRPr="001260D9" w:rsidTr="001260D9">
        <w:trPr>
          <w:trHeight w:val="546"/>
        </w:trPr>
        <w:tc>
          <w:tcPr>
            <w:tcW w:w="4673" w:type="dxa"/>
            <w:gridSpan w:val="9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Наименование МО</w:t>
            </w:r>
          </w:p>
        </w:tc>
        <w:tc>
          <w:tcPr>
            <w:tcW w:w="8222" w:type="dxa"/>
            <w:gridSpan w:val="1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60D9">
              <w:rPr>
                <w:rFonts w:ascii="Times New Roman" w:hAnsi="Times New Roman"/>
                <w:b/>
                <w:sz w:val="16"/>
                <w:szCs w:val="16"/>
              </w:rPr>
              <w:t>Стандартная операционная карта (СОК)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СОК №</w:t>
            </w:r>
          </w:p>
        </w:tc>
      </w:tr>
      <w:tr w:rsidR="00A1036D" w:rsidRPr="001260D9" w:rsidTr="001260D9">
        <w:trPr>
          <w:trHeight w:val="431"/>
        </w:trPr>
        <w:tc>
          <w:tcPr>
            <w:tcW w:w="4673" w:type="dxa"/>
            <w:gridSpan w:val="9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22" w:type="dxa"/>
            <w:gridSpan w:val="1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408"/>
        </w:trPr>
        <w:tc>
          <w:tcPr>
            <w:tcW w:w="1129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Подразделение</w:t>
            </w:r>
          </w:p>
        </w:tc>
        <w:tc>
          <w:tcPr>
            <w:tcW w:w="1134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Отделение</w:t>
            </w:r>
          </w:p>
        </w:tc>
        <w:tc>
          <w:tcPr>
            <w:tcW w:w="993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Каб. №</w:t>
            </w:r>
          </w:p>
        </w:tc>
        <w:tc>
          <w:tcPr>
            <w:tcW w:w="1417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Время такта, сек</w:t>
            </w:r>
          </w:p>
        </w:tc>
        <w:tc>
          <w:tcPr>
            <w:tcW w:w="8222" w:type="dxa"/>
            <w:gridSpan w:val="1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</w:pPr>
            <w:r w:rsidRPr="001260D9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w:t>Наименование операции</w:t>
            </w:r>
          </w:p>
        </w:tc>
        <w:tc>
          <w:tcPr>
            <w:tcW w:w="1417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Действует с</w:t>
            </w: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Лист/листов</w:t>
            </w:r>
          </w:p>
        </w:tc>
      </w:tr>
      <w:tr w:rsidR="00A1036D" w:rsidRPr="001260D9" w:rsidTr="001260D9">
        <w:trPr>
          <w:trHeight w:val="258"/>
        </w:trPr>
        <w:tc>
          <w:tcPr>
            <w:tcW w:w="1129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222" w:type="dxa"/>
            <w:gridSpan w:val="1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1/3</w:t>
            </w:r>
          </w:p>
        </w:tc>
      </w:tr>
      <w:tr w:rsidR="00A1036D" w:rsidRPr="001260D9" w:rsidTr="001260D9">
        <w:trPr>
          <w:trHeight w:val="306"/>
        </w:trPr>
        <w:tc>
          <w:tcPr>
            <w:tcW w:w="421" w:type="dxa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№ шага</w:t>
            </w:r>
          </w:p>
        </w:tc>
        <w:tc>
          <w:tcPr>
            <w:tcW w:w="6804" w:type="dxa"/>
            <w:gridSpan w:val="11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Рабочая пошаговая последовательность и используемый инструментарий</w:t>
            </w:r>
          </w:p>
        </w:tc>
        <w:tc>
          <w:tcPr>
            <w:tcW w:w="2409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Показатели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Ключевые указания</w:t>
            </w:r>
          </w:p>
        </w:tc>
        <w:tc>
          <w:tcPr>
            <w:tcW w:w="4111" w:type="dxa"/>
            <w:gridSpan w:val="8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Схема пошаговой рабочей последовательности</w:t>
            </w:r>
          </w:p>
        </w:tc>
      </w:tr>
      <w:tr w:rsidR="00A1036D" w:rsidRPr="001260D9" w:rsidTr="001260D9">
        <w:trPr>
          <w:trHeight w:val="256"/>
        </w:trPr>
        <w:tc>
          <w:tcPr>
            <w:tcW w:w="421" w:type="dxa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Время, сек</w:t>
            </w: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Ходьба, м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ГРАФИЧЕСКАЯ ЧАСТЬ СОК</w:t>
            </w:r>
            <w:bookmarkStart w:id="0" w:name="_GoBack"/>
            <w:bookmarkEnd w:id="0"/>
          </w:p>
        </w:tc>
      </w:tr>
      <w:tr w:rsidR="00A1036D" w:rsidRPr="001260D9" w:rsidTr="001260D9">
        <w:trPr>
          <w:trHeight w:val="271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346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2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313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74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326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304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83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83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67"/>
        </w:trPr>
        <w:tc>
          <w:tcPr>
            <w:tcW w:w="42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ИТОГ:</w:t>
            </w: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324"/>
        </w:trPr>
        <w:tc>
          <w:tcPr>
            <w:tcW w:w="421" w:type="dxa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СИЗ</w:t>
            </w:r>
          </w:p>
        </w:tc>
        <w:tc>
          <w:tcPr>
            <w:tcW w:w="992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Условные обозначения</w:t>
            </w: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Визуальное приложнение</w:t>
            </w:r>
          </w:p>
        </w:tc>
        <w:tc>
          <w:tcPr>
            <w:tcW w:w="993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Стандартный запас</w:t>
            </w:r>
          </w:p>
        </w:tc>
        <w:tc>
          <w:tcPr>
            <w:tcW w:w="992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Безопасность</w:t>
            </w:r>
          </w:p>
        </w:tc>
        <w:tc>
          <w:tcPr>
            <w:tcW w:w="850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Контроль  качества</w:t>
            </w:r>
          </w:p>
        </w:tc>
        <w:tc>
          <w:tcPr>
            <w:tcW w:w="851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Критич</w:t>
            </w:r>
            <w:r w:rsidRPr="001260D9">
              <w:rPr>
                <w:rFonts w:ascii="Times New Roman" w:hAnsi="Times New Roman"/>
                <w:sz w:val="16"/>
                <w:szCs w:val="16"/>
              </w:rPr>
              <w:t>е</w:t>
            </w:r>
            <w:r w:rsidRPr="001260D9">
              <w:rPr>
                <w:rFonts w:ascii="Times New Roman" w:hAnsi="Times New Roman"/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Требуется навык</w:t>
            </w:r>
          </w:p>
        </w:tc>
      </w:tr>
      <w:tr w:rsidR="00A1036D" w:rsidRPr="001260D9" w:rsidTr="001260D9">
        <w:trPr>
          <w:trHeight w:val="216"/>
        </w:trPr>
        <w:tc>
          <w:tcPr>
            <w:tcW w:w="421" w:type="dxa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ВП</w:t>
            </w:r>
          </w:p>
        </w:tc>
        <w:tc>
          <w:tcPr>
            <w:tcW w:w="993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>
                <v:shape id="Рисунок 17" o:spid="_x0000_i1028" type="#_x0000_t75" alt="тчк.png" style="width:18pt;height:22.5pt;visibility:visible">
                  <v:imagedata r:id="rId7" o:title=""/>
                </v:shape>
              </w:pict>
            </w:r>
          </w:p>
        </w:tc>
        <w:tc>
          <w:tcPr>
            <w:tcW w:w="992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>
                <v:shape id="Рисунок 16" o:spid="_x0000_i1029" type="#_x0000_t75" alt="бп.png" style="width:15pt;height:14.25pt;visibility:visible">
                  <v:imagedata r:id="rId8" o:title=""/>
                </v:shape>
              </w:pict>
            </w:r>
          </w:p>
        </w:tc>
        <w:tc>
          <w:tcPr>
            <w:tcW w:w="850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>
                <v:shape id="Рисунок 15" o:spid="_x0000_i1030" type="#_x0000_t75" alt="ромб.png" style="width:18.75pt;height:20.25pt;visibility:visible">
                  <v:imagedata r:id="rId9" o:title=""/>
                </v:shape>
              </w:pict>
            </w:r>
          </w:p>
        </w:tc>
        <w:tc>
          <w:tcPr>
            <w:tcW w:w="851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>
                <v:shape id="Рисунок 14" o:spid="_x0000_i1031" type="#_x0000_t75" alt="кр п.png" style="width:18pt;height:12.75pt;visibility:visible">
                  <v:imagedata r:id="rId10" o:title=""/>
                </v:shape>
              </w:pict>
            </w:r>
          </w:p>
        </w:tc>
        <w:tc>
          <w:tcPr>
            <w:tcW w:w="992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>
                <v:shape id="Рисунок 13" o:spid="_x0000_i1032" type="#_x0000_t75" alt="зв.png" style="width:13.5pt;height:14.25pt;visibility:visible">
                  <v:imagedata r:id="rId11" o:title=""/>
                </v:shape>
              </w:pict>
            </w:r>
          </w:p>
        </w:tc>
      </w:tr>
      <w:tr w:rsidR="00A1036D" w:rsidRPr="001260D9" w:rsidTr="001260D9">
        <w:trPr>
          <w:trHeight w:val="194"/>
        </w:trPr>
        <w:tc>
          <w:tcPr>
            <w:tcW w:w="15446" w:type="dxa"/>
            <w:gridSpan w:val="26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b/>
                <w:sz w:val="16"/>
                <w:szCs w:val="16"/>
              </w:rPr>
              <w:t>Подписи</w:t>
            </w:r>
          </w:p>
        </w:tc>
      </w:tr>
      <w:tr w:rsidR="00A1036D" w:rsidRPr="001260D9" w:rsidTr="001260D9">
        <w:trPr>
          <w:trHeight w:val="268"/>
        </w:trPr>
        <w:tc>
          <w:tcPr>
            <w:tcW w:w="2122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Исполнитель</w:t>
            </w:r>
          </w:p>
        </w:tc>
        <w:tc>
          <w:tcPr>
            <w:tcW w:w="2551" w:type="dxa"/>
            <w:gridSpan w:val="5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Зав. поликлиникой</w:t>
            </w:r>
          </w:p>
        </w:tc>
        <w:tc>
          <w:tcPr>
            <w:tcW w:w="2835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Помощник эпидемиолога</w:t>
            </w:r>
          </w:p>
        </w:tc>
        <w:tc>
          <w:tcPr>
            <w:tcW w:w="2410" w:type="dxa"/>
            <w:gridSpan w:val="3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 xml:space="preserve">Составитель </w:t>
            </w:r>
          </w:p>
        </w:tc>
        <w:tc>
          <w:tcPr>
            <w:tcW w:w="2126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  <w:tc>
          <w:tcPr>
            <w:tcW w:w="2410" w:type="dxa"/>
            <w:gridSpan w:val="5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 xml:space="preserve">Подпись </w:t>
            </w:r>
          </w:p>
        </w:tc>
        <w:tc>
          <w:tcPr>
            <w:tcW w:w="992" w:type="dxa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</w:p>
        </w:tc>
      </w:tr>
      <w:tr w:rsidR="00A1036D" w:rsidRPr="001260D9" w:rsidTr="001260D9">
        <w:trPr>
          <w:trHeight w:val="273"/>
        </w:trPr>
        <w:tc>
          <w:tcPr>
            <w:tcW w:w="2122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551" w:type="dxa"/>
            <w:gridSpan w:val="5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276"/>
        </w:trPr>
        <w:tc>
          <w:tcPr>
            <w:tcW w:w="2122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551" w:type="dxa"/>
            <w:gridSpan w:val="5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Старшая м/с поликлиники</w:t>
            </w:r>
          </w:p>
        </w:tc>
        <w:tc>
          <w:tcPr>
            <w:tcW w:w="2835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Pr="001260D9">
              <w:rPr>
                <w:rFonts w:ascii="Times New Roman" w:hAnsi="Times New Roman"/>
                <w:sz w:val="16"/>
                <w:szCs w:val="16"/>
              </w:rPr>
              <w:t xml:space="preserve"> по охране труда</w:t>
            </w:r>
          </w:p>
        </w:tc>
        <w:tc>
          <w:tcPr>
            <w:tcW w:w="2410" w:type="dxa"/>
            <w:gridSpan w:val="3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</w:tc>
        <w:tc>
          <w:tcPr>
            <w:tcW w:w="2126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36D" w:rsidRPr="001260D9" w:rsidTr="001260D9">
        <w:trPr>
          <w:trHeight w:val="373"/>
        </w:trPr>
        <w:tc>
          <w:tcPr>
            <w:tcW w:w="2122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551" w:type="dxa"/>
            <w:gridSpan w:val="5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0D9"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</w:tc>
        <w:tc>
          <w:tcPr>
            <w:tcW w:w="2126" w:type="dxa"/>
            <w:gridSpan w:val="4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1036D" w:rsidRDefault="00A1036D"/>
    <w:p w:rsidR="00A1036D" w:rsidRDefault="00A1036D">
      <w:pPr>
        <w:sectPr w:rsidR="00A1036D" w:rsidSect="002B0150">
          <w:pgSz w:w="16838" w:h="11906" w:orient="landscape" w:code="9"/>
          <w:pgMar w:top="720" w:right="720" w:bottom="567" w:left="72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250" w:tblpY="755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4"/>
        <w:gridCol w:w="282"/>
        <w:gridCol w:w="4253"/>
        <w:gridCol w:w="1592"/>
        <w:gridCol w:w="1843"/>
        <w:gridCol w:w="1701"/>
        <w:gridCol w:w="1985"/>
        <w:gridCol w:w="1559"/>
        <w:gridCol w:w="1847"/>
      </w:tblGrid>
      <w:tr w:rsidR="00A1036D" w:rsidRPr="001260D9" w:rsidTr="001260D9">
        <w:trPr>
          <w:trHeight w:val="406"/>
        </w:trPr>
        <w:tc>
          <w:tcPr>
            <w:tcW w:w="1096" w:type="dxa"/>
            <w:gridSpan w:val="2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5136" w:type="dxa"/>
            <w:gridSpan w:val="3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0D9">
              <w:rPr>
                <w:rFonts w:ascii="Times New Roman" w:hAnsi="Times New Roman"/>
                <w:b/>
                <w:sz w:val="28"/>
                <w:szCs w:val="28"/>
              </w:rPr>
              <w:t>Визуальное приложение стандартной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0D9">
              <w:rPr>
                <w:rFonts w:ascii="Times New Roman" w:hAnsi="Times New Roman"/>
                <w:b/>
                <w:sz w:val="28"/>
                <w:szCs w:val="28"/>
              </w:rPr>
              <w:t>операционной карты</w:t>
            </w:r>
          </w:p>
        </w:tc>
        <w:tc>
          <w:tcPr>
            <w:tcW w:w="1985" w:type="dxa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СОК №</w:t>
            </w:r>
          </w:p>
        </w:tc>
        <w:tc>
          <w:tcPr>
            <w:tcW w:w="1559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7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Лист/листов</w:t>
            </w:r>
          </w:p>
        </w:tc>
      </w:tr>
      <w:tr w:rsidR="00A1036D" w:rsidRPr="001260D9" w:rsidTr="001260D9">
        <w:trPr>
          <w:trHeight w:val="406"/>
        </w:trPr>
        <w:tc>
          <w:tcPr>
            <w:tcW w:w="1096" w:type="dxa"/>
            <w:gridSpan w:val="2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3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2/3</w:t>
            </w:r>
          </w:p>
        </w:tc>
      </w:tr>
      <w:tr w:rsidR="00A1036D" w:rsidRPr="001260D9" w:rsidTr="001260D9">
        <w:trPr>
          <w:trHeight w:val="259"/>
        </w:trPr>
        <w:tc>
          <w:tcPr>
            <w:tcW w:w="5349" w:type="dxa"/>
            <w:gridSpan w:val="3"/>
            <w:vAlign w:val="center"/>
          </w:tcPr>
          <w:p w:rsidR="00A1036D" w:rsidRPr="001260D9" w:rsidRDefault="00A1036D" w:rsidP="001260D9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10527" w:type="dxa"/>
            <w:gridSpan w:val="6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6D" w:rsidRPr="001260D9" w:rsidTr="001260D9">
        <w:trPr>
          <w:trHeight w:val="577"/>
        </w:trPr>
        <w:tc>
          <w:tcPr>
            <w:tcW w:w="814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№ шага</w:t>
            </w:r>
          </w:p>
        </w:tc>
        <w:tc>
          <w:tcPr>
            <w:tcW w:w="4535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Основные шаги</w:t>
            </w:r>
          </w:p>
        </w:tc>
        <w:tc>
          <w:tcPr>
            <w:tcW w:w="3435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 xml:space="preserve">Инструменты/ 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Время, сек</w:t>
            </w:r>
          </w:p>
        </w:tc>
        <w:tc>
          <w:tcPr>
            <w:tcW w:w="198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Пояснения</w:t>
            </w:r>
          </w:p>
        </w:tc>
        <w:tc>
          <w:tcPr>
            <w:tcW w:w="3406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Ключевые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указания</w:t>
            </w:r>
          </w:p>
        </w:tc>
      </w:tr>
      <w:tr w:rsidR="00A1036D" w:rsidRPr="001260D9" w:rsidTr="001260D9">
        <w:trPr>
          <w:trHeight w:val="1235"/>
        </w:trPr>
        <w:tc>
          <w:tcPr>
            <w:tcW w:w="814" w:type="dxa"/>
            <w:vAlign w:val="center"/>
          </w:tcPr>
          <w:p w:rsidR="00A1036D" w:rsidRPr="001260D9" w:rsidRDefault="00A1036D" w:rsidP="001260D9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6D" w:rsidRPr="001260D9" w:rsidTr="001260D9">
        <w:trPr>
          <w:trHeight w:val="626"/>
        </w:trPr>
        <w:tc>
          <w:tcPr>
            <w:tcW w:w="814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6D" w:rsidRPr="001260D9" w:rsidTr="001260D9">
        <w:trPr>
          <w:trHeight w:val="931"/>
        </w:trPr>
        <w:tc>
          <w:tcPr>
            <w:tcW w:w="814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6D" w:rsidRPr="001260D9" w:rsidTr="001260D9">
        <w:trPr>
          <w:trHeight w:val="304"/>
        </w:trPr>
        <w:tc>
          <w:tcPr>
            <w:tcW w:w="15876" w:type="dxa"/>
            <w:gridSpan w:val="9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ФОТО/ЭСКИЗ/ВИЗУАЛЬНАЯ ПОМОЩЬ</w:t>
            </w:r>
          </w:p>
        </w:tc>
      </w:tr>
      <w:tr w:rsidR="00A1036D" w:rsidRPr="001260D9" w:rsidTr="001260D9">
        <w:trPr>
          <w:trHeight w:val="4858"/>
        </w:trPr>
        <w:tc>
          <w:tcPr>
            <w:tcW w:w="5349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6D" w:rsidRPr="001260D9" w:rsidTr="001260D9">
        <w:trPr>
          <w:trHeight w:val="304"/>
        </w:trPr>
        <w:tc>
          <w:tcPr>
            <w:tcW w:w="5349" w:type="dxa"/>
            <w:gridSpan w:val="3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3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1" w:type="dxa"/>
            <w:gridSpan w:val="3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036D" w:rsidRDefault="00A1036D">
      <w:pPr>
        <w:sectPr w:rsidR="00A1036D" w:rsidSect="006835DE">
          <w:type w:val="continuous"/>
          <w:pgSz w:w="16838" w:h="11906" w:orient="landscape"/>
          <w:pgMar w:top="284" w:right="720" w:bottom="284" w:left="284" w:header="709" w:footer="709" w:gutter="0"/>
          <w:cols w:space="708"/>
          <w:docGrid w:linePitch="360"/>
        </w:sectPr>
      </w:pPr>
    </w:p>
    <w:p w:rsidR="00A1036D" w:rsidRDefault="00A1036D"/>
    <w:tbl>
      <w:tblPr>
        <w:tblW w:w="107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850"/>
        <w:gridCol w:w="142"/>
        <w:gridCol w:w="2013"/>
        <w:gridCol w:w="680"/>
        <w:gridCol w:w="567"/>
        <w:gridCol w:w="709"/>
        <w:gridCol w:w="1163"/>
        <w:gridCol w:w="1309"/>
        <w:gridCol w:w="850"/>
        <w:gridCol w:w="222"/>
        <w:gridCol w:w="1196"/>
        <w:gridCol w:w="1064"/>
      </w:tblGrid>
      <w:tr w:rsidR="00A1036D" w:rsidRPr="001260D9" w:rsidTr="001260D9">
        <w:trPr>
          <w:trHeight w:val="412"/>
        </w:trPr>
        <w:tc>
          <w:tcPr>
            <w:tcW w:w="992" w:type="dxa"/>
            <w:gridSpan w:val="2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3181" w:type="dxa"/>
            <w:gridSpan w:val="3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260D9">
              <w:rPr>
                <w:rFonts w:ascii="Times New Roman" w:hAnsi="Times New Roman"/>
                <w:b/>
                <w:sz w:val="27"/>
                <w:szCs w:val="27"/>
              </w:rPr>
              <w:t xml:space="preserve">Визуальное приложение стандартной 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260D9">
              <w:rPr>
                <w:rFonts w:ascii="Times New Roman" w:hAnsi="Times New Roman"/>
                <w:b/>
                <w:sz w:val="27"/>
                <w:szCs w:val="27"/>
              </w:rPr>
              <w:t>операционной карты</w:t>
            </w:r>
          </w:p>
        </w:tc>
        <w:tc>
          <w:tcPr>
            <w:tcW w:w="850" w:type="dxa"/>
            <w:vMerge w:val="restart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СОК №</w:t>
            </w:r>
          </w:p>
        </w:tc>
        <w:tc>
          <w:tcPr>
            <w:tcW w:w="1418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Дата</w:t>
            </w:r>
          </w:p>
        </w:tc>
        <w:tc>
          <w:tcPr>
            <w:tcW w:w="1064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7"/>
                <w:szCs w:val="27"/>
                <w:lang w:eastAsia="ru-RU"/>
              </w:rPr>
            </w:pPr>
            <w:r w:rsidRPr="001260D9">
              <w:rPr>
                <w:rFonts w:ascii="Times New Roman" w:hAnsi="Times New Roman"/>
                <w:noProof/>
                <w:sz w:val="27"/>
                <w:szCs w:val="27"/>
                <w:lang w:eastAsia="ru-RU"/>
              </w:rPr>
              <w:t>Лист/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noProof/>
                <w:sz w:val="27"/>
                <w:szCs w:val="27"/>
                <w:lang w:eastAsia="ru-RU"/>
              </w:rPr>
              <w:t>листов</w:t>
            </w:r>
          </w:p>
        </w:tc>
      </w:tr>
      <w:tr w:rsidR="00A1036D" w:rsidRPr="001260D9" w:rsidTr="001260D9">
        <w:trPr>
          <w:trHeight w:val="412"/>
        </w:trPr>
        <w:tc>
          <w:tcPr>
            <w:tcW w:w="992" w:type="dxa"/>
            <w:gridSpan w:val="2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81" w:type="dxa"/>
            <w:gridSpan w:val="3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3/3</w:t>
            </w:r>
          </w:p>
        </w:tc>
      </w:tr>
      <w:tr w:rsidR="00A1036D" w:rsidRPr="001260D9" w:rsidTr="001260D9">
        <w:trPr>
          <w:trHeight w:val="263"/>
        </w:trPr>
        <w:tc>
          <w:tcPr>
            <w:tcW w:w="3005" w:type="dxa"/>
            <w:gridSpan w:val="3"/>
            <w:vAlign w:val="center"/>
          </w:tcPr>
          <w:p w:rsidR="00A1036D" w:rsidRPr="001260D9" w:rsidRDefault="00A1036D" w:rsidP="001260D9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Наименование операции</w:t>
            </w:r>
          </w:p>
        </w:tc>
        <w:tc>
          <w:tcPr>
            <w:tcW w:w="7760" w:type="dxa"/>
            <w:gridSpan w:val="9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Забор крови из вены медицинской сестрой вакуумной системой</w:t>
            </w:r>
          </w:p>
        </w:tc>
      </w:tr>
      <w:tr w:rsidR="00A1036D" w:rsidRPr="001260D9" w:rsidTr="001260D9">
        <w:trPr>
          <w:trHeight w:val="587"/>
        </w:trPr>
        <w:tc>
          <w:tcPr>
            <w:tcW w:w="850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шага</w:t>
            </w:r>
          </w:p>
        </w:tc>
        <w:tc>
          <w:tcPr>
            <w:tcW w:w="2155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Основные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шаги</w:t>
            </w:r>
          </w:p>
        </w:tc>
        <w:tc>
          <w:tcPr>
            <w:tcW w:w="1956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 xml:space="preserve">Инструменты/ 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оборудование</w:t>
            </w:r>
          </w:p>
        </w:tc>
        <w:tc>
          <w:tcPr>
            <w:tcW w:w="1163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Время, сек</w:t>
            </w:r>
          </w:p>
        </w:tc>
        <w:tc>
          <w:tcPr>
            <w:tcW w:w="238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Пояснения</w:t>
            </w:r>
          </w:p>
        </w:tc>
        <w:tc>
          <w:tcPr>
            <w:tcW w:w="2260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Ключевые</w:t>
            </w:r>
          </w:p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0D9">
              <w:rPr>
                <w:rFonts w:ascii="Times New Roman" w:hAnsi="Times New Roman"/>
                <w:sz w:val="28"/>
                <w:szCs w:val="28"/>
              </w:rPr>
              <w:t>указания</w:t>
            </w:r>
          </w:p>
        </w:tc>
      </w:tr>
      <w:tr w:rsidR="00A1036D" w:rsidRPr="001260D9" w:rsidTr="001260D9">
        <w:trPr>
          <w:trHeight w:val="636"/>
        </w:trPr>
        <w:tc>
          <w:tcPr>
            <w:tcW w:w="850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80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63" w:type="dxa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A1036D" w:rsidRPr="001260D9" w:rsidRDefault="00A1036D" w:rsidP="00126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6D" w:rsidRPr="001260D9" w:rsidTr="001260D9">
        <w:trPr>
          <w:trHeight w:val="310"/>
        </w:trPr>
        <w:tc>
          <w:tcPr>
            <w:tcW w:w="10765" w:type="dxa"/>
            <w:gridSpan w:val="1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60D9">
              <w:rPr>
                <w:rFonts w:ascii="Times New Roman" w:hAnsi="Times New Roman"/>
                <w:sz w:val="27"/>
                <w:szCs w:val="27"/>
              </w:rPr>
              <w:t>ФОТО/ЭСКИЗ/ВИЗУАЛЬНАЯ ПОМОЩЬ</w:t>
            </w:r>
          </w:p>
        </w:tc>
      </w:tr>
      <w:tr w:rsidR="00A1036D" w:rsidRPr="001260D9" w:rsidTr="001260D9">
        <w:trPr>
          <w:trHeight w:val="11947"/>
        </w:trPr>
        <w:tc>
          <w:tcPr>
            <w:tcW w:w="10765" w:type="dxa"/>
            <w:gridSpan w:val="12"/>
            <w:vAlign w:val="center"/>
          </w:tcPr>
          <w:p w:rsidR="00A1036D" w:rsidRPr="001260D9" w:rsidRDefault="00A1036D" w:rsidP="00126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036D" w:rsidRDefault="00A1036D"/>
    <w:sectPr w:rsidR="00A1036D" w:rsidSect="00D72D4F">
      <w:pgSz w:w="11906" w:h="16838"/>
      <w:pgMar w:top="284" w:right="284" w:bottom="426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36D" w:rsidRDefault="00A1036D" w:rsidP="00E9505A">
      <w:pPr>
        <w:spacing w:after="0" w:line="240" w:lineRule="auto"/>
      </w:pPr>
      <w:r>
        <w:separator/>
      </w:r>
    </w:p>
  </w:endnote>
  <w:endnote w:type="continuationSeparator" w:id="1">
    <w:p w:rsidR="00A1036D" w:rsidRDefault="00A1036D" w:rsidP="00E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36D" w:rsidRDefault="00A1036D" w:rsidP="00E9505A">
      <w:pPr>
        <w:spacing w:after="0" w:line="240" w:lineRule="auto"/>
      </w:pPr>
      <w:r>
        <w:separator/>
      </w:r>
    </w:p>
  </w:footnote>
  <w:footnote w:type="continuationSeparator" w:id="1">
    <w:p w:rsidR="00A1036D" w:rsidRDefault="00A1036D" w:rsidP="00E9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кр п.png" style="width:18pt;height:12pt;visibility:visible" o:bullet="t">
        <v:imagedata r:id="rId1" o:title=""/>
      </v:shape>
    </w:pict>
  </w:numPicBullet>
  <w:numPicBullet w:numPicBulletId="1">
    <w:pict>
      <v:shape id="_x0000_i1026" type="#_x0000_t75" alt="ромб.png" style="width:7.5pt;height:7.5pt;visibility:visible" o:bullet="t">
        <v:imagedata r:id="rId2" o:title=""/>
      </v:shape>
    </w:pict>
  </w:numPicBullet>
  <w:numPicBullet w:numPicBulletId="2">
    <w:pict>
      <v:shape id="_x0000_i1027" type="#_x0000_t75" alt="бп.png" style="width:12pt;height:10.5pt;visibility:visible" o:bullet="t">
        <v:imagedata r:id="rId3" o:title=""/>
      </v:shape>
    </w:pict>
  </w:numPicBullet>
  <w:abstractNum w:abstractNumId="0">
    <w:nsid w:val="62A23441"/>
    <w:multiLevelType w:val="hybridMultilevel"/>
    <w:tmpl w:val="9BBA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093DD2"/>
    <w:multiLevelType w:val="hybridMultilevel"/>
    <w:tmpl w:val="AA76EE5A"/>
    <w:lvl w:ilvl="0" w:tplc="AC585D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44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E04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24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0D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CCB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CE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E4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E0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087"/>
    <w:rsid w:val="00000F86"/>
    <w:rsid w:val="00011087"/>
    <w:rsid w:val="00020789"/>
    <w:rsid w:val="0004791A"/>
    <w:rsid w:val="00052CAE"/>
    <w:rsid w:val="00066946"/>
    <w:rsid w:val="000B443C"/>
    <w:rsid w:val="0010757C"/>
    <w:rsid w:val="001156CB"/>
    <w:rsid w:val="001161D0"/>
    <w:rsid w:val="00123482"/>
    <w:rsid w:val="001260D9"/>
    <w:rsid w:val="001B75A3"/>
    <w:rsid w:val="001F03A3"/>
    <w:rsid w:val="001F2433"/>
    <w:rsid w:val="00231D81"/>
    <w:rsid w:val="00261C40"/>
    <w:rsid w:val="002A018E"/>
    <w:rsid w:val="002B0150"/>
    <w:rsid w:val="002C5E9C"/>
    <w:rsid w:val="002D2655"/>
    <w:rsid w:val="003125C3"/>
    <w:rsid w:val="003148B5"/>
    <w:rsid w:val="003C0F27"/>
    <w:rsid w:val="003D3635"/>
    <w:rsid w:val="003D770B"/>
    <w:rsid w:val="003F7C97"/>
    <w:rsid w:val="004015A9"/>
    <w:rsid w:val="00401966"/>
    <w:rsid w:val="004224C1"/>
    <w:rsid w:val="00434904"/>
    <w:rsid w:val="00445A34"/>
    <w:rsid w:val="00446195"/>
    <w:rsid w:val="004608D7"/>
    <w:rsid w:val="004777E9"/>
    <w:rsid w:val="004A68B9"/>
    <w:rsid w:val="004E0262"/>
    <w:rsid w:val="004F4E17"/>
    <w:rsid w:val="004F4F13"/>
    <w:rsid w:val="005225CF"/>
    <w:rsid w:val="0054176B"/>
    <w:rsid w:val="0056086B"/>
    <w:rsid w:val="00580BA5"/>
    <w:rsid w:val="00595152"/>
    <w:rsid w:val="005C7294"/>
    <w:rsid w:val="006011B3"/>
    <w:rsid w:val="00647FC9"/>
    <w:rsid w:val="006835DE"/>
    <w:rsid w:val="00692C62"/>
    <w:rsid w:val="006A1799"/>
    <w:rsid w:val="006E0C62"/>
    <w:rsid w:val="007035D7"/>
    <w:rsid w:val="00746190"/>
    <w:rsid w:val="00753F50"/>
    <w:rsid w:val="00780078"/>
    <w:rsid w:val="00782920"/>
    <w:rsid w:val="00791CB2"/>
    <w:rsid w:val="00794175"/>
    <w:rsid w:val="00797E78"/>
    <w:rsid w:val="007A2088"/>
    <w:rsid w:val="007B40FE"/>
    <w:rsid w:val="007C6BE0"/>
    <w:rsid w:val="007D452D"/>
    <w:rsid w:val="007F3C01"/>
    <w:rsid w:val="0088377A"/>
    <w:rsid w:val="00887C2F"/>
    <w:rsid w:val="0089388B"/>
    <w:rsid w:val="008B6B03"/>
    <w:rsid w:val="008D3AD4"/>
    <w:rsid w:val="008D5755"/>
    <w:rsid w:val="00985CDC"/>
    <w:rsid w:val="00997A20"/>
    <w:rsid w:val="009C7EC5"/>
    <w:rsid w:val="00A03786"/>
    <w:rsid w:val="00A1036D"/>
    <w:rsid w:val="00A35916"/>
    <w:rsid w:val="00A45621"/>
    <w:rsid w:val="00A86AD0"/>
    <w:rsid w:val="00A93096"/>
    <w:rsid w:val="00AB4CB8"/>
    <w:rsid w:val="00AD5E4D"/>
    <w:rsid w:val="00AE24A1"/>
    <w:rsid w:val="00AF7B90"/>
    <w:rsid w:val="00B07817"/>
    <w:rsid w:val="00B64469"/>
    <w:rsid w:val="00C15822"/>
    <w:rsid w:val="00C33AFD"/>
    <w:rsid w:val="00C4025A"/>
    <w:rsid w:val="00C57233"/>
    <w:rsid w:val="00C73E60"/>
    <w:rsid w:val="00CA2770"/>
    <w:rsid w:val="00D11FA7"/>
    <w:rsid w:val="00D2327D"/>
    <w:rsid w:val="00D41F8B"/>
    <w:rsid w:val="00D536F2"/>
    <w:rsid w:val="00D72C9A"/>
    <w:rsid w:val="00D72D4F"/>
    <w:rsid w:val="00D777B0"/>
    <w:rsid w:val="00D8581F"/>
    <w:rsid w:val="00D87B8D"/>
    <w:rsid w:val="00D96676"/>
    <w:rsid w:val="00DD53D2"/>
    <w:rsid w:val="00DD6CC6"/>
    <w:rsid w:val="00DE35D3"/>
    <w:rsid w:val="00DE7CFA"/>
    <w:rsid w:val="00DF0C1D"/>
    <w:rsid w:val="00E40B3B"/>
    <w:rsid w:val="00E41DC0"/>
    <w:rsid w:val="00E628ED"/>
    <w:rsid w:val="00E9505A"/>
    <w:rsid w:val="00EB40A6"/>
    <w:rsid w:val="00EC2606"/>
    <w:rsid w:val="00EC5A2F"/>
    <w:rsid w:val="00F02D6E"/>
    <w:rsid w:val="00F22728"/>
    <w:rsid w:val="00F31542"/>
    <w:rsid w:val="00F45203"/>
    <w:rsid w:val="00F90712"/>
    <w:rsid w:val="00FC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63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10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A2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7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D3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505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50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223</Words>
  <Characters>1273</Characters>
  <Application>Microsoft Office Outlook</Application>
  <DocSecurity>0</DocSecurity>
  <Lines>0</Lines>
  <Paragraphs>0</Paragraphs>
  <ScaleCrop>false</ScaleCrop>
  <Company>street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s.lesnyh</cp:lastModifiedBy>
  <cp:revision>7</cp:revision>
  <cp:lastPrinted>2017-06-29T16:39:00Z</cp:lastPrinted>
  <dcterms:created xsi:type="dcterms:W3CDTF">2018-12-10T14:18:00Z</dcterms:created>
  <dcterms:modified xsi:type="dcterms:W3CDTF">2019-11-08T05:17:00Z</dcterms:modified>
</cp:coreProperties>
</file>